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8CFC" w14:textId="77777777" w:rsidR="004175B7" w:rsidRPr="004175B7" w:rsidRDefault="004175B7">
      <w:pPr>
        <w:rPr>
          <w:rFonts w:ascii="Aptos" w:hAnsi="Aptos"/>
        </w:rPr>
      </w:pPr>
    </w:p>
    <w:p w14:paraId="7BA63D48" w14:textId="5A6CE300" w:rsidR="004175B7" w:rsidRPr="00F76291" w:rsidRDefault="004175B7" w:rsidP="00F76291">
      <w:pPr>
        <w:jc w:val="center"/>
        <w:rPr>
          <w:rFonts w:ascii="Aptos" w:hAnsi="Aptos"/>
          <w:b/>
          <w:bCs/>
          <w:sz w:val="36"/>
          <w:szCs w:val="36"/>
        </w:rPr>
      </w:pPr>
      <w:r w:rsidRPr="00F76291">
        <w:rPr>
          <w:rFonts w:ascii="Aptos" w:hAnsi="Aptos"/>
          <w:b/>
          <w:bCs/>
          <w:sz w:val="36"/>
          <w:szCs w:val="36"/>
        </w:rPr>
        <w:t xml:space="preserve">Aanmelding wachtlijst </w:t>
      </w:r>
      <w:proofErr w:type="spellStart"/>
      <w:r w:rsidRPr="00F76291">
        <w:rPr>
          <w:rFonts w:ascii="Aptos" w:hAnsi="Aptos"/>
          <w:b/>
          <w:bCs/>
          <w:sz w:val="36"/>
          <w:szCs w:val="36"/>
        </w:rPr>
        <w:t>zij-instroom</w:t>
      </w:r>
      <w:proofErr w:type="spellEnd"/>
    </w:p>
    <w:p w14:paraId="179334BD" w14:textId="77777777" w:rsidR="004175B7" w:rsidRPr="004175B7" w:rsidRDefault="004175B7" w:rsidP="00F76291">
      <w:pPr>
        <w:jc w:val="both"/>
        <w:rPr>
          <w:rFonts w:ascii="Aptos" w:hAnsi="Aptos"/>
        </w:rPr>
      </w:pPr>
    </w:p>
    <w:p w14:paraId="06952BCF" w14:textId="493B63E8" w:rsidR="004175B7" w:rsidRPr="004175B7" w:rsidRDefault="004175B7" w:rsidP="00F76291">
      <w:pPr>
        <w:spacing w:line="240" w:lineRule="auto"/>
        <w:jc w:val="both"/>
        <w:rPr>
          <w:rFonts w:ascii="Aptos" w:hAnsi="Aptos"/>
        </w:rPr>
      </w:pPr>
      <w:proofErr w:type="gramStart"/>
      <w:r w:rsidRPr="004175B7">
        <w:rPr>
          <w:rFonts w:ascii="Aptos" w:hAnsi="Aptos"/>
        </w:rPr>
        <w:t>Middels</w:t>
      </w:r>
      <w:proofErr w:type="gramEnd"/>
      <w:r w:rsidRPr="004175B7">
        <w:rPr>
          <w:rFonts w:ascii="Aptos" w:hAnsi="Aptos"/>
        </w:rPr>
        <w:t xml:space="preserve"> dit formulier geeft u aan uw kind(eren) bij ons op de wachtlijst te willen plaatsen.</w:t>
      </w:r>
      <w:r w:rsidR="00F76291">
        <w:rPr>
          <w:rFonts w:ascii="Aptos" w:hAnsi="Aptos"/>
        </w:rPr>
        <w:t xml:space="preserve"> </w:t>
      </w:r>
      <w:r w:rsidRPr="004175B7">
        <w:rPr>
          <w:rFonts w:ascii="Aptos" w:hAnsi="Aptos"/>
        </w:rPr>
        <w:t>Mocht er een plek vrijkomen waarvoor uw kind in aanmerking komt, dan nemen wij zo snel mogelijk contact met u op.</w:t>
      </w:r>
    </w:p>
    <w:p w14:paraId="31866783" w14:textId="77777777" w:rsidR="004175B7" w:rsidRPr="004175B7" w:rsidRDefault="004175B7">
      <w:pPr>
        <w:rPr>
          <w:rFonts w:ascii="Aptos" w:hAnsi="Aptos"/>
        </w:rPr>
      </w:pPr>
    </w:p>
    <w:p w14:paraId="3BF1F053" w14:textId="4A652CE3" w:rsidR="004175B7" w:rsidRPr="00F76291" w:rsidRDefault="004175B7">
      <w:pPr>
        <w:rPr>
          <w:rFonts w:ascii="Aptos" w:hAnsi="Aptos"/>
          <w:b/>
          <w:bCs/>
          <w:sz w:val="24"/>
          <w:szCs w:val="24"/>
        </w:rPr>
      </w:pPr>
      <w:r w:rsidRPr="00F76291">
        <w:rPr>
          <w:rFonts w:ascii="Aptos" w:hAnsi="Aptos"/>
          <w:b/>
          <w:bCs/>
          <w:sz w:val="24"/>
          <w:szCs w:val="24"/>
        </w:rPr>
        <w:t>Gegevens leerling</w:t>
      </w:r>
    </w:p>
    <w:p w14:paraId="5A0BD04D" w14:textId="5AA652A6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Achternaam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  <w:t>: ……………………………………………………………………………………………………</w:t>
      </w:r>
    </w:p>
    <w:p w14:paraId="663DBBCF" w14:textId="68AE33F7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Roepnaam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495AD66A" w14:textId="3249394E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Voornamen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159F7505" w14:textId="214AA5C8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Jongen/meisje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  <w:t xml:space="preserve">: </w:t>
      </w:r>
      <w:r w:rsidR="00F76291">
        <w:rPr>
          <w:rFonts w:ascii="Aptos" w:hAnsi="Aptos"/>
        </w:rPr>
        <w:tab/>
      </w:r>
      <w:r w:rsidRPr="004175B7">
        <w:rPr>
          <w:rFonts w:ascii="Aptos" w:hAnsi="Aptos"/>
        </w:rPr>
        <w:t xml:space="preserve">J </w:t>
      </w:r>
      <w:r w:rsidR="00F76291">
        <w:rPr>
          <w:rFonts w:ascii="Aptos" w:hAnsi="Aptos"/>
        </w:rPr>
        <w:tab/>
      </w:r>
      <w:r w:rsidRPr="004175B7">
        <w:rPr>
          <w:rFonts w:ascii="Aptos" w:hAnsi="Aptos"/>
        </w:rPr>
        <w:t>/</w:t>
      </w:r>
      <w:r w:rsidR="00F76291">
        <w:rPr>
          <w:rFonts w:ascii="Aptos" w:hAnsi="Aptos"/>
        </w:rPr>
        <w:tab/>
      </w:r>
      <w:r w:rsidRPr="004175B7">
        <w:rPr>
          <w:rFonts w:ascii="Aptos" w:hAnsi="Aptos"/>
        </w:rPr>
        <w:t xml:space="preserve"> M</w:t>
      </w:r>
    </w:p>
    <w:p w14:paraId="5120639F" w14:textId="08ED71DB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BSN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36DC75DC" w14:textId="23E96EB7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Geboortedatum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6AF4283C" w14:textId="5A30B8BF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Huidige school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</w:t>
      </w:r>
      <w:r>
        <w:rPr>
          <w:rFonts w:ascii="Aptos" w:hAnsi="Aptos"/>
        </w:rPr>
        <w:t>…………</w:t>
      </w:r>
    </w:p>
    <w:p w14:paraId="5DA39054" w14:textId="2E75D711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Huidige groep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2B6DB3A1" w14:textId="77777777" w:rsidR="004175B7" w:rsidRPr="004175B7" w:rsidRDefault="004175B7">
      <w:pPr>
        <w:rPr>
          <w:rFonts w:ascii="Aptos" w:hAnsi="Aptos"/>
        </w:rPr>
      </w:pPr>
    </w:p>
    <w:p w14:paraId="115881A1" w14:textId="77777777" w:rsidR="004175B7" w:rsidRPr="00F76291" w:rsidRDefault="004175B7">
      <w:pPr>
        <w:rPr>
          <w:rFonts w:ascii="Aptos" w:hAnsi="Aptos"/>
          <w:b/>
          <w:bCs/>
        </w:rPr>
      </w:pPr>
      <w:r w:rsidRPr="00F76291">
        <w:rPr>
          <w:rFonts w:ascii="Aptos" w:hAnsi="Aptos"/>
          <w:b/>
          <w:bCs/>
          <w:sz w:val="24"/>
          <w:szCs w:val="24"/>
        </w:rPr>
        <w:t>Huidig adres</w:t>
      </w:r>
      <w:r w:rsidRPr="00F76291">
        <w:rPr>
          <w:rFonts w:ascii="Aptos" w:hAnsi="Aptos"/>
          <w:b/>
          <w:bCs/>
          <w:sz w:val="24"/>
          <w:szCs w:val="24"/>
        </w:rPr>
        <w:tab/>
      </w:r>
      <w:r w:rsidRPr="00F76291">
        <w:rPr>
          <w:rFonts w:ascii="Aptos" w:hAnsi="Aptos"/>
          <w:b/>
          <w:bCs/>
        </w:rPr>
        <w:tab/>
      </w:r>
    </w:p>
    <w:p w14:paraId="17F7E8B3" w14:textId="2FC54D8F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 xml:space="preserve">Straat + </w:t>
      </w:r>
      <w:proofErr w:type="spellStart"/>
      <w:r w:rsidRPr="004175B7">
        <w:rPr>
          <w:rFonts w:ascii="Aptos" w:hAnsi="Aptos"/>
        </w:rPr>
        <w:t>nr</w:t>
      </w:r>
      <w:proofErr w:type="spellEnd"/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4874F940" w14:textId="5FDB96BF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Postcode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691D24EC" w14:textId="2BE1C2E0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Woonplaats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4EC4F429" w14:textId="3DBA5760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Telefoon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06C52F60" w14:textId="5191F1C7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Mobiel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3C825CC1" w14:textId="7497A5A9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Emailadres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6F809309" w14:textId="77777777" w:rsidR="004175B7" w:rsidRDefault="004175B7">
      <w:pPr>
        <w:rPr>
          <w:rFonts w:ascii="Aptos" w:hAnsi="Aptos"/>
        </w:rPr>
      </w:pPr>
    </w:p>
    <w:p w14:paraId="0A97B633" w14:textId="77777777" w:rsidR="00F76291" w:rsidRPr="004175B7" w:rsidRDefault="00F76291">
      <w:pPr>
        <w:rPr>
          <w:rFonts w:ascii="Aptos" w:hAnsi="Aptos"/>
        </w:rPr>
      </w:pPr>
    </w:p>
    <w:p w14:paraId="6298E298" w14:textId="77777777" w:rsidR="00F76291" w:rsidRDefault="00F76291">
      <w:pPr>
        <w:rPr>
          <w:rFonts w:ascii="Aptos" w:hAnsi="Aptos"/>
          <w:b/>
          <w:bCs/>
          <w:sz w:val="24"/>
          <w:szCs w:val="24"/>
        </w:rPr>
      </w:pPr>
    </w:p>
    <w:p w14:paraId="353C7CC2" w14:textId="19B22743" w:rsidR="004175B7" w:rsidRPr="00F76291" w:rsidRDefault="004175B7">
      <w:pPr>
        <w:rPr>
          <w:rFonts w:ascii="Aptos" w:hAnsi="Aptos"/>
          <w:b/>
          <w:bCs/>
          <w:sz w:val="24"/>
          <w:szCs w:val="24"/>
        </w:rPr>
      </w:pPr>
      <w:r w:rsidRPr="00F76291">
        <w:rPr>
          <w:rFonts w:ascii="Aptos" w:hAnsi="Aptos"/>
          <w:b/>
          <w:bCs/>
          <w:sz w:val="24"/>
          <w:szCs w:val="24"/>
        </w:rPr>
        <w:t>Bij eventuele verhuizing</w:t>
      </w:r>
    </w:p>
    <w:p w14:paraId="2456C127" w14:textId="37EA7E42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 xml:space="preserve">Straat + </w:t>
      </w:r>
      <w:proofErr w:type="spellStart"/>
      <w:r w:rsidRPr="004175B7">
        <w:rPr>
          <w:rFonts w:ascii="Aptos" w:hAnsi="Aptos"/>
        </w:rPr>
        <w:t>nr</w:t>
      </w:r>
      <w:proofErr w:type="spellEnd"/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  <w:t>: ……………………………………………………………………………………………………</w:t>
      </w:r>
    </w:p>
    <w:p w14:paraId="2F3CCE1C" w14:textId="14AC0655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Postcode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  <w:t>: ……………………………………………………………………………………………………</w:t>
      </w:r>
    </w:p>
    <w:p w14:paraId="4ABBD2F3" w14:textId="31636CDC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Woonplaats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  <w:t>: ……………………………………………………………………………………………………</w:t>
      </w:r>
    </w:p>
    <w:p w14:paraId="53291435" w14:textId="10205E3A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Naam verzorger 1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2FD24592" w14:textId="53D10BBF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Naam verzorger 2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0AB80A30" w14:textId="77777777" w:rsidR="004175B7" w:rsidRPr="004175B7" w:rsidRDefault="004175B7">
      <w:pPr>
        <w:rPr>
          <w:rFonts w:ascii="Aptos" w:hAnsi="Aptos"/>
        </w:rPr>
      </w:pPr>
    </w:p>
    <w:p w14:paraId="759C260B" w14:textId="5A967E63" w:rsidR="004175B7" w:rsidRPr="00F76291" w:rsidRDefault="004175B7">
      <w:pPr>
        <w:rPr>
          <w:rFonts w:ascii="Aptos" w:hAnsi="Aptos"/>
          <w:b/>
          <w:bCs/>
          <w:sz w:val="24"/>
          <w:szCs w:val="24"/>
        </w:rPr>
      </w:pPr>
      <w:r w:rsidRPr="00F76291">
        <w:rPr>
          <w:rFonts w:ascii="Aptos" w:hAnsi="Aptos"/>
          <w:b/>
          <w:bCs/>
          <w:sz w:val="24"/>
          <w:szCs w:val="24"/>
        </w:rPr>
        <w:t>Reden van overstap</w:t>
      </w:r>
    </w:p>
    <w:p w14:paraId="50ECA8C5" w14:textId="6AA799CF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……………………………………………………………………………………………………………………………………</w:t>
      </w:r>
    </w:p>
    <w:p w14:paraId="665EEAED" w14:textId="3AC4898B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……………………………………………………………………………………………………………………………………</w:t>
      </w:r>
    </w:p>
    <w:p w14:paraId="3382F065" w14:textId="20DD7031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……………………………………………………………………………………………………………………………………</w:t>
      </w:r>
    </w:p>
    <w:p w14:paraId="414D262A" w14:textId="6A25C158" w:rsidR="004175B7" w:rsidRPr="004175B7" w:rsidRDefault="004175B7" w:rsidP="00F76291">
      <w:pPr>
        <w:spacing w:line="360" w:lineRule="auto"/>
        <w:rPr>
          <w:rFonts w:ascii="Aptos" w:hAnsi="Aptos"/>
        </w:rPr>
      </w:pPr>
      <w:r w:rsidRPr="004175B7">
        <w:rPr>
          <w:rFonts w:ascii="Aptos" w:hAnsi="Aptos"/>
        </w:rPr>
        <w:t>……………………………………………………………………………………………………………………………………</w:t>
      </w:r>
    </w:p>
    <w:p w14:paraId="535D0D9D" w14:textId="2BE0510C" w:rsidR="004175B7" w:rsidRPr="004175B7" w:rsidRDefault="004175B7" w:rsidP="00F76291">
      <w:pPr>
        <w:jc w:val="both"/>
        <w:rPr>
          <w:rFonts w:ascii="Aptos" w:hAnsi="Aptos"/>
        </w:rPr>
      </w:pPr>
      <w:r w:rsidRPr="004175B7">
        <w:rPr>
          <w:rFonts w:ascii="Aptos" w:hAnsi="Aptos"/>
        </w:rPr>
        <w:t xml:space="preserve">Wij verzoeken u contact met ons op te nemen, </w:t>
      </w:r>
      <w:r w:rsidR="00F76291" w:rsidRPr="004175B7">
        <w:rPr>
          <w:rFonts w:ascii="Aptos" w:hAnsi="Aptos"/>
        </w:rPr>
        <w:t>als</w:t>
      </w:r>
      <w:r w:rsidRPr="004175B7">
        <w:rPr>
          <w:rFonts w:ascii="Aptos" w:hAnsi="Aptos"/>
        </w:rPr>
        <w:t xml:space="preserve"> uw kind elders is geplaatst en u g</w:t>
      </w:r>
      <w:r w:rsidR="00F76291">
        <w:rPr>
          <w:rFonts w:ascii="Aptos" w:hAnsi="Aptos"/>
        </w:rPr>
        <w:t>éé</w:t>
      </w:r>
      <w:r w:rsidRPr="004175B7">
        <w:rPr>
          <w:rFonts w:ascii="Aptos" w:hAnsi="Aptos"/>
        </w:rPr>
        <w:t>n gebruik meer wenst te maken van uw plek op de wachtlijst.</w:t>
      </w:r>
    </w:p>
    <w:p w14:paraId="037B16A0" w14:textId="556C2DD6" w:rsidR="004175B7" w:rsidRPr="004175B7" w:rsidRDefault="004175B7" w:rsidP="00F76291">
      <w:pPr>
        <w:jc w:val="both"/>
        <w:rPr>
          <w:rFonts w:ascii="Aptos" w:hAnsi="Aptos"/>
        </w:rPr>
      </w:pPr>
      <w:r w:rsidRPr="004175B7">
        <w:rPr>
          <w:rFonts w:ascii="Aptos" w:hAnsi="Aptos"/>
        </w:rPr>
        <w:t>Ondergetekende verzoekt plaatsing van zijn/haar kind op de wachtlijst van de 1</w:t>
      </w:r>
      <w:r w:rsidRPr="004175B7">
        <w:rPr>
          <w:rFonts w:ascii="Aptos" w:hAnsi="Aptos"/>
          <w:vertAlign w:val="superscript"/>
        </w:rPr>
        <w:t>e</w:t>
      </w:r>
      <w:r w:rsidRPr="004175B7">
        <w:rPr>
          <w:rFonts w:ascii="Aptos" w:hAnsi="Aptos"/>
        </w:rPr>
        <w:t xml:space="preserve"> Openluchtschool en verklaart dat de daartoe verstrekte gegevens juist zijn.</w:t>
      </w:r>
    </w:p>
    <w:p w14:paraId="2902E858" w14:textId="77777777" w:rsidR="004175B7" w:rsidRPr="004175B7" w:rsidRDefault="004175B7" w:rsidP="004175B7">
      <w:pPr>
        <w:rPr>
          <w:rFonts w:ascii="Aptos" w:hAnsi="Aptos"/>
        </w:rPr>
      </w:pPr>
    </w:p>
    <w:p w14:paraId="3E9345E2" w14:textId="7EEE1943" w:rsidR="004175B7" w:rsidRPr="004175B7" w:rsidRDefault="004175B7" w:rsidP="004175B7">
      <w:pPr>
        <w:spacing w:line="720" w:lineRule="auto"/>
        <w:rPr>
          <w:rFonts w:ascii="Aptos" w:hAnsi="Aptos"/>
        </w:rPr>
      </w:pPr>
      <w:r w:rsidRPr="004175B7">
        <w:rPr>
          <w:rFonts w:ascii="Aptos" w:hAnsi="Aptos"/>
        </w:rPr>
        <w:t>Datum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56A93A7C" w14:textId="0D8EE77C" w:rsidR="004175B7" w:rsidRPr="004175B7" w:rsidRDefault="004175B7" w:rsidP="004175B7">
      <w:pPr>
        <w:spacing w:line="720" w:lineRule="auto"/>
        <w:rPr>
          <w:rFonts w:ascii="Aptos" w:hAnsi="Aptos"/>
        </w:rPr>
      </w:pPr>
      <w:r w:rsidRPr="004175B7">
        <w:rPr>
          <w:rFonts w:ascii="Aptos" w:hAnsi="Aptos"/>
        </w:rPr>
        <w:t>Plaats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>: ……………………………………………………………………………………………………</w:t>
      </w:r>
    </w:p>
    <w:p w14:paraId="54E0AC4A" w14:textId="2E431277" w:rsidR="004175B7" w:rsidRPr="004175B7" w:rsidRDefault="004175B7" w:rsidP="004175B7">
      <w:pPr>
        <w:spacing w:line="720" w:lineRule="auto"/>
        <w:rPr>
          <w:rFonts w:ascii="Aptos" w:hAnsi="Aptos"/>
        </w:rPr>
      </w:pPr>
      <w:r w:rsidRPr="004175B7">
        <w:rPr>
          <w:rFonts w:ascii="Aptos" w:hAnsi="Aptos"/>
        </w:rPr>
        <w:t xml:space="preserve">Naam verzorger </w:t>
      </w:r>
      <w:r w:rsidRPr="004175B7">
        <w:rPr>
          <w:rFonts w:ascii="Aptos" w:hAnsi="Aptos"/>
        </w:rPr>
        <w:tab/>
        <w:t>: ……………………………………………………………………………………………………</w:t>
      </w:r>
    </w:p>
    <w:p w14:paraId="4A3E690D" w14:textId="6B58FFB1" w:rsidR="004175B7" w:rsidRPr="004175B7" w:rsidRDefault="004175B7" w:rsidP="004175B7">
      <w:pPr>
        <w:spacing w:line="720" w:lineRule="auto"/>
        <w:rPr>
          <w:rFonts w:ascii="Aptos" w:hAnsi="Aptos"/>
        </w:rPr>
      </w:pPr>
      <w:r w:rsidRPr="004175B7">
        <w:rPr>
          <w:rFonts w:ascii="Aptos" w:hAnsi="Aptos"/>
        </w:rPr>
        <w:t>Handtekening</w:t>
      </w:r>
      <w:r w:rsidRPr="004175B7">
        <w:rPr>
          <w:rFonts w:ascii="Aptos" w:hAnsi="Aptos"/>
        </w:rPr>
        <w:tab/>
      </w:r>
      <w:r w:rsidRPr="004175B7">
        <w:rPr>
          <w:rFonts w:ascii="Aptos" w:hAnsi="Aptos"/>
        </w:rPr>
        <w:tab/>
        <w:t>: ……………………………………………………………………………………………………</w:t>
      </w:r>
    </w:p>
    <w:p w14:paraId="34E65432" w14:textId="77777777" w:rsidR="004175B7" w:rsidRPr="004175B7" w:rsidRDefault="004175B7">
      <w:pPr>
        <w:rPr>
          <w:rFonts w:ascii="Aptos" w:hAnsi="Aptos"/>
        </w:rPr>
      </w:pPr>
    </w:p>
    <w:sectPr w:rsidR="004175B7" w:rsidRPr="00417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9094" w14:textId="77777777" w:rsidR="007B5FCA" w:rsidRDefault="007B5FCA" w:rsidP="00E5602B">
      <w:pPr>
        <w:spacing w:after="0" w:line="240" w:lineRule="auto"/>
      </w:pPr>
      <w:r>
        <w:separator/>
      </w:r>
    </w:p>
  </w:endnote>
  <w:endnote w:type="continuationSeparator" w:id="0">
    <w:p w14:paraId="623CD6AF" w14:textId="77777777" w:rsidR="007B5FCA" w:rsidRDefault="007B5FCA" w:rsidP="00E5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D886" w14:textId="77777777" w:rsidR="00E5602B" w:rsidRDefault="00E560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B41F" w14:textId="77777777" w:rsidR="00E5602B" w:rsidRPr="00E5602B" w:rsidRDefault="00E5602B">
    <w:pPr>
      <w:pStyle w:val="Voettekst"/>
      <w:rPr>
        <w:sz w:val="16"/>
      </w:rPr>
    </w:pPr>
    <w:r w:rsidRPr="00E5602B">
      <w:rPr>
        <w:sz w:val="16"/>
      </w:rPr>
      <w:t xml:space="preserve">Cliostraat 40   &gt;   1077 KJ Amsterdam   &gt;   telefoon 020 – 679 90 12   &gt;   </w:t>
    </w:r>
    <w:hyperlink r:id="rId1" w:history="1">
      <w:r w:rsidRPr="00E5602B">
        <w:rPr>
          <w:rStyle w:val="Hyperlink"/>
          <w:sz w:val="16"/>
        </w:rPr>
        <w:t>info@openluchtschool1.nl</w:t>
      </w:r>
    </w:hyperlink>
    <w:r w:rsidRPr="00E5602B">
      <w:rPr>
        <w:sz w:val="16"/>
      </w:rPr>
      <w:t xml:space="preserve">   &gt;   www.openluchtschool1.nl</w:t>
    </w:r>
  </w:p>
  <w:p w14:paraId="65E1F66E" w14:textId="77777777" w:rsidR="00E5602B" w:rsidRDefault="00E560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3A20" w14:textId="77777777" w:rsidR="00E5602B" w:rsidRDefault="00E560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CF3A" w14:textId="77777777" w:rsidR="007B5FCA" w:rsidRDefault="007B5FCA" w:rsidP="00E5602B">
      <w:pPr>
        <w:spacing w:after="0" w:line="240" w:lineRule="auto"/>
      </w:pPr>
      <w:r>
        <w:separator/>
      </w:r>
    </w:p>
  </w:footnote>
  <w:footnote w:type="continuationSeparator" w:id="0">
    <w:p w14:paraId="696C6965" w14:textId="77777777" w:rsidR="007B5FCA" w:rsidRDefault="007B5FCA" w:rsidP="00E5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241C" w14:textId="77777777" w:rsidR="00E5602B" w:rsidRDefault="00E560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F46D" w14:textId="77777777" w:rsidR="00E5602B" w:rsidRDefault="007B5FCA">
    <w:pPr>
      <w:pStyle w:val="Koptekst"/>
    </w:pPr>
    <w:r>
      <w:pict w14:anchorId="47591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.25pt;height:70.5pt">
          <v:imagedata r:id="rId1" o:title="logo nieuw x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C615" w14:textId="77777777" w:rsidR="00E5602B" w:rsidRDefault="00E560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B7"/>
    <w:rsid w:val="004175B7"/>
    <w:rsid w:val="00521DE0"/>
    <w:rsid w:val="007B5FCA"/>
    <w:rsid w:val="009809E3"/>
    <w:rsid w:val="00E5602B"/>
    <w:rsid w:val="00F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A24EA"/>
  <w15:chartTrackingRefBased/>
  <w15:docId w15:val="{ECBCF558-7EEC-4080-B3C4-10F6775D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02B"/>
  </w:style>
  <w:style w:type="paragraph" w:styleId="Voettekst">
    <w:name w:val="footer"/>
    <w:basedOn w:val="Standaard"/>
    <w:link w:val="VoettekstChar"/>
    <w:uiPriority w:val="99"/>
    <w:unhideWhenUsed/>
    <w:rsid w:val="00E5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602B"/>
  </w:style>
  <w:style w:type="character" w:styleId="Hyperlink">
    <w:name w:val="Hyperlink"/>
    <w:basedOn w:val="Standaardalinea-lettertype"/>
    <w:uiPriority w:val="99"/>
    <w:unhideWhenUsed/>
    <w:rsid w:val="00E56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penluchtschool1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ravanLidthdeJeude\OneDrive%20-%20Eerste%20Openluchtschool\Documenten%20-%201e%20Openluchtschool%20-%20Administratie\Huisstijl\Brief%20sjablonen\briefpapierOLS\Briefpapier%20NIEUW%20mailadr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cddce-da0a-488a-aae3-23495b90c6d6" xsi:nil="true"/>
    <lcf76f155ced4ddcb4097134ff3c332f xmlns="200004d2-f9a5-44b1-bd44-7166ddd06f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8318414B31E4EA483E186FC8B7327" ma:contentTypeVersion="16" ma:contentTypeDescription="Een nieuw document maken." ma:contentTypeScope="" ma:versionID="f49107482d9cfdf611a8fbad83e3c50c">
  <xsd:schema xmlns:xsd="http://www.w3.org/2001/XMLSchema" xmlns:xs="http://www.w3.org/2001/XMLSchema" xmlns:p="http://schemas.microsoft.com/office/2006/metadata/properties" xmlns:ns2="200004d2-f9a5-44b1-bd44-7166ddd06f97" xmlns:ns3="febcddce-da0a-488a-aae3-23495b90c6d6" targetNamespace="http://schemas.microsoft.com/office/2006/metadata/properties" ma:root="true" ma:fieldsID="0621fc5a5db0fccc6b4026aa8e44001f" ns2:_="" ns3:_="">
    <xsd:import namespace="200004d2-f9a5-44b1-bd44-7166ddd06f97"/>
    <xsd:import namespace="febcddce-da0a-488a-aae3-23495b90c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004d2-f9a5-44b1-bd44-7166ddd06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a007f5a-8dea-4ea6-bc40-81ece6b64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ddce-da0a-488a-aae3-23495b90c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da8070-1934-4975-85e0-0ce96319f4e2}" ma:internalName="TaxCatchAll" ma:showField="CatchAllData" ma:web="febcddce-da0a-488a-aae3-23495b90c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C836E-3421-4E9F-9DDD-517B21E04F98}">
  <ds:schemaRefs>
    <ds:schemaRef ds:uri="http://schemas.microsoft.com/office/2006/metadata/properties"/>
    <ds:schemaRef ds:uri="http://schemas.microsoft.com/office/infopath/2007/PartnerControls"/>
    <ds:schemaRef ds:uri="febcddce-da0a-488a-aae3-23495b90c6d6"/>
    <ds:schemaRef ds:uri="200004d2-f9a5-44b1-bd44-7166ddd06f97"/>
  </ds:schemaRefs>
</ds:datastoreItem>
</file>

<file path=customXml/itemProps2.xml><?xml version="1.0" encoding="utf-8"?>
<ds:datastoreItem xmlns:ds="http://schemas.openxmlformats.org/officeDocument/2006/customXml" ds:itemID="{55481C1D-E721-4546-A824-D2A6C18F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21DAC-8F27-4C90-84F0-94534CCDF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FBAD3-45F8-4C10-8E59-3A78FFCB9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004d2-f9a5-44b1-bd44-7166ddd06f97"/>
    <ds:schemaRef ds:uri="febcddce-da0a-488a-aae3-23495b90c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NIEUW mailadres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van Lidth de Jeude</dc:creator>
  <cp:keywords/>
  <dc:description/>
  <cp:lastModifiedBy>Kyra van Lidth de Jeude</cp:lastModifiedBy>
  <cp:revision>1</cp:revision>
  <dcterms:created xsi:type="dcterms:W3CDTF">2026-02-18T12:26:00Z</dcterms:created>
  <dcterms:modified xsi:type="dcterms:W3CDTF">2026-02-18T12:42:00Z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0x0101007748318414B31E4EA483E186FC8B7327</vt:lpwstr>
  </property>
  <property fmtid="{D5CDD505-2E9C-101B-9397-08002B2CF9AE}" pid="3" name="Order">
    <vt:r8>48100</vt:r8>
  </property>
</Properties>
</file>